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8F" w:rsidRDefault="00580E8A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8E0A8F" w:rsidRDefault="008E0A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8F" w:rsidRDefault="00580E8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8E0A8F" w:rsidRDefault="008E0A8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9A722A"/>
    <w:rsid w:val="00183316"/>
    <w:rsid w:val="001B131D"/>
    <w:rsid w:val="00580E8A"/>
    <w:rsid w:val="008E0A8F"/>
    <w:rsid w:val="01F75DF1"/>
    <w:rsid w:val="059A72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DA84D"/>
  <w15:docId w15:val="{4EF6477B-C8E7-4BA0-AD43-311C89D9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qFormat/>
    <w:rPr>
      <w:color w:val="2C2C2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6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陈莉</cp:lastModifiedBy>
  <cp:revision>3</cp:revision>
  <dcterms:created xsi:type="dcterms:W3CDTF">2018-10-10T07:08:00Z</dcterms:created>
  <dcterms:modified xsi:type="dcterms:W3CDTF">2019-01-16T06:09:00Z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